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569B" w14:textId="2C310BCE" w:rsidR="003F5C2A" w:rsidRDefault="003C0862">
      <w:pPr>
        <w:pStyle w:val="a3"/>
        <w:spacing w:line="46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noProof/>
          <w:spacing w:val="755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CBBAD" wp14:editId="4BD45797">
                <wp:simplePos x="0" y="0"/>
                <wp:positionH relativeFrom="column">
                  <wp:posOffset>5318760</wp:posOffset>
                </wp:positionH>
                <wp:positionV relativeFrom="paragraph">
                  <wp:posOffset>-272415</wp:posOffset>
                </wp:positionV>
                <wp:extent cx="704850" cy="238125"/>
                <wp:effectExtent l="0" t="0" r="0" b="0"/>
                <wp:wrapNone/>
                <wp:docPr id="17966511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52C68" w14:textId="77777777" w:rsidR="007B5EE8" w:rsidRPr="007B5EE8" w:rsidRDefault="007B5EE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7B5EE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CBBA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18.8pt;margin-top:-21.45pt;width:5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">
                <v:textbox inset="5.85pt,.7pt,5.85pt,.7pt">
                  <w:txbxContent>
                    <w:p w14:paraId="6AE52C68" w14:textId="77777777" w:rsidR="007B5EE8" w:rsidRPr="007B5EE8" w:rsidRDefault="007B5EE8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7B5EE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3F5C2A" w:rsidRPr="00ED5D9E">
        <w:rPr>
          <w:rFonts w:ascii="ＭＳ ゴシック" w:eastAsia="ＭＳ ゴシック" w:hAnsi="ＭＳ ゴシック" w:cs="ＭＳ ゴシック" w:hint="eastAsia"/>
          <w:spacing w:val="755"/>
          <w:sz w:val="42"/>
          <w:szCs w:val="42"/>
          <w:fitText w:val="4280" w:id="-55412224"/>
        </w:rPr>
        <w:t>履歴</w:t>
      </w:r>
      <w:r w:rsidR="003F5C2A" w:rsidRPr="00ED5D9E">
        <w:rPr>
          <w:rFonts w:ascii="ＭＳ ゴシック" w:eastAsia="ＭＳ ゴシック" w:hAnsi="ＭＳ ゴシック" w:cs="ＭＳ ゴシック" w:hint="eastAsia"/>
          <w:spacing w:val="0"/>
          <w:sz w:val="42"/>
          <w:szCs w:val="42"/>
          <w:fitText w:val="4280" w:id="-55412224"/>
        </w:rPr>
        <w:t>書</w:t>
      </w:r>
    </w:p>
    <w:p w14:paraId="5847646E" w14:textId="77777777" w:rsidR="007B5EE8" w:rsidRDefault="003F5C2A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45E4ADFF" w14:textId="1B84AAC9" w:rsidR="003F5C2A" w:rsidRDefault="007B5EE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3F5C2A">
        <w:rPr>
          <w:rFonts w:ascii="ＭＳ 明朝" w:hAnsi="ＭＳ 明朝" w:hint="eastAsia"/>
        </w:rPr>
        <w:t xml:space="preserve">　(</w:t>
      </w:r>
      <w:r>
        <w:rPr>
          <w:rFonts w:ascii="ＭＳ 明朝" w:hAnsi="ＭＳ 明朝" w:hint="eastAsia"/>
        </w:rPr>
        <w:t>令和</w:t>
      </w:r>
      <w:r w:rsidR="00900A1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3C086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3C086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日現在</w:t>
      </w:r>
      <w:r w:rsidR="003F5C2A">
        <w:rPr>
          <w:rFonts w:ascii="ＭＳ 明朝" w:hAnsi="ＭＳ 明朝" w:hint="eastAsia"/>
        </w:rPr>
        <w:t>)</w:t>
      </w:r>
    </w:p>
    <w:p w14:paraId="70F3E7E6" w14:textId="77777777" w:rsidR="003F5C2A" w:rsidRPr="007B5EE8" w:rsidRDefault="003F5C2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8"/>
        <w:gridCol w:w="244"/>
        <w:gridCol w:w="1060"/>
        <w:gridCol w:w="848"/>
        <w:gridCol w:w="212"/>
        <w:gridCol w:w="1272"/>
        <w:gridCol w:w="50"/>
        <w:gridCol w:w="142"/>
        <w:gridCol w:w="850"/>
        <w:gridCol w:w="142"/>
        <w:gridCol w:w="567"/>
        <w:gridCol w:w="157"/>
        <w:gridCol w:w="424"/>
        <w:gridCol w:w="411"/>
        <w:gridCol w:w="13"/>
        <w:gridCol w:w="212"/>
        <w:gridCol w:w="424"/>
        <w:gridCol w:w="636"/>
        <w:gridCol w:w="636"/>
      </w:tblGrid>
      <w:tr w:rsidR="007B5EE8" w:rsidRPr="00A01F66" w14:paraId="349BC0C1" w14:textId="77777777" w:rsidTr="00ED5D9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000000"/>
              <w:bottom w:val="dotted" w:sz="4" w:space="0" w:color="000000"/>
              <w:right w:val="nil"/>
            </w:tcBorders>
          </w:tcPr>
          <w:p w14:paraId="581461B5" w14:textId="77777777" w:rsidR="007B5EE8" w:rsidRDefault="007B5EE8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113E">
              <w:rPr>
                <w:rFonts w:ascii="ＭＳ 明朝" w:hAnsi="ＭＳ 明朝" w:hint="eastAsia"/>
                <w:spacing w:val="36"/>
                <w:fitText w:val="1060" w:id="-55412223"/>
              </w:rPr>
              <w:t>ふりが</w:t>
            </w:r>
            <w:r w:rsidRPr="00C5113E">
              <w:rPr>
                <w:rFonts w:ascii="ＭＳ 明朝" w:hAnsi="ＭＳ 明朝" w:hint="eastAsia"/>
                <w:spacing w:val="2"/>
                <w:fitText w:val="1060" w:id="-55412223"/>
              </w:rPr>
              <w:t>な</w:t>
            </w:r>
          </w:p>
        </w:tc>
        <w:tc>
          <w:tcPr>
            <w:tcW w:w="3442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F54009" w14:textId="77777777" w:rsidR="007B5EE8" w:rsidRDefault="007B5EE8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BA66698" w14:textId="77777777" w:rsidR="007B5EE8" w:rsidRDefault="007B5EE8" w:rsidP="00ED5D9E">
            <w:pPr>
              <w:pStyle w:val="a3"/>
              <w:spacing w:line="360" w:lineRule="auto"/>
              <w:jc w:val="center"/>
              <w:rPr>
                <w:rFonts w:cs="Century"/>
                <w:spacing w:val="0"/>
                <w:sz w:val="16"/>
                <w:szCs w:val="16"/>
              </w:rPr>
            </w:pPr>
            <w:r w:rsidRPr="00ED5D9E">
              <w:rPr>
                <w:rFonts w:cs="Century" w:hint="eastAsia"/>
                <w:spacing w:val="0"/>
                <w:sz w:val="16"/>
                <w:szCs w:val="16"/>
              </w:rPr>
              <w:t>男</w:t>
            </w:r>
          </w:p>
          <w:p w14:paraId="39BAC071" w14:textId="77777777" w:rsidR="007B5EE8" w:rsidRPr="00ED5D9E" w:rsidRDefault="007B5EE8" w:rsidP="00ED5D9E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D5D9E">
              <w:rPr>
                <w:rFonts w:ascii="ＭＳ 明朝" w:hAnsi="ＭＳ 明朝" w:hint="eastAsia"/>
                <w:spacing w:val="0"/>
                <w:sz w:val="16"/>
                <w:szCs w:val="16"/>
              </w:rPr>
              <w:t>女</w:t>
            </w:r>
          </w:p>
          <w:p w14:paraId="4C758631" w14:textId="77777777" w:rsidR="00ED5D9E" w:rsidRPr="00ED5D9E" w:rsidRDefault="00ED5D9E" w:rsidP="00ED5D9E">
            <w:pPr>
              <w:pStyle w:val="a3"/>
              <w:spacing w:line="360" w:lineRule="auto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ED5D9E">
              <w:rPr>
                <w:rFonts w:ascii="ＭＳ 明朝" w:hAnsi="ＭＳ 明朝" w:hint="eastAsia"/>
                <w:spacing w:val="0"/>
                <w:sz w:val="16"/>
                <w:szCs w:val="16"/>
              </w:rPr>
              <w:t>答えたくない</w:t>
            </w:r>
          </w:p>
          <w:p w14:paraId="53A9E928" w14:textId="77777777" w:rsidR="00ED5D9E" w:rsidRPr="00ED5D9E" w:rsidRDefault="00ED5D9E" w:rsidP="00E701EE">
            <w:pPr>
              <w:pStyle w:val="a3"/>
              <w:spacing w:before="136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3622" w:type="dxa"/>
            <w:gridSpan w:val="10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386277D4" w14:textId="77777777" w:rsidR="007B5EE8" w:rsidRPr="00CD2114" w:rsidRDefault="007B5EE8" w:rsidP="007B5EE8">
            <w:pPr>
              <w:pStyle w:val="a3"/>
              <w:spacing w:before="136"/>
              <w:rPr>
                <w:rFonts w:ascii="ＭＳ 明朝" w:hAnsi="ＭＳ 明朝"/>
                <w:spacing w:val="0"/>
              </w:rPr>
            </w:pPr>
            <w:r w:rsidRPr="00CD2114">
              <w:rPr>
                <w:rFonts w:ascii="ＭＳ 明朝" w:hAnsi="ＭＳ 明朝"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昭和・平成　　年　　月　　</w:t>
            </w:r>
            <w:r w:rsidRPr="007B5EE8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 　生</w:t>
            </w:r>
          </w:p>
        </w:tc>
      </w:tr>
      <w:tr w:rsidR="00ED5D9E" w:rsidRPr="00A01F66" w14:paraId="75A9EB17" w14:textId="77777777" w:rsidTr="00ED5D9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27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3E838E" w14:textId="77777777" w:rsidR="00ED5D9E" w:rsidRDefault="00ED5D9E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4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9B774" w14:textId="77777777" w:rsidR="00ED5D9E" w:rsidRDefault="00ED5D9E" w:rsidP="00CD2114">
            <w:pPr>
              <w:pStyle w:val="a3"/>
              <w:spacing w:before="136"/>
              <w:ind w:left="167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20FA0F4" w14:textId="77777777" w:rsidR="00ED5D9E" w:rsidRDefault="00ED5D9E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3622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9E72E0" w14:textId="77777777" w:rsidR="00ED5D9E" w:rsidRPr="00CD2114" w:rsidRDefault="00ED5D9E" w:rsidP="007B5EE8">
            <w:pPr>
              <w:pStyle w:val="a3"/>
              <w:spacing w:before="136"/>
              <w:rPr>
                <w:rFonts w:ascii="ＭＳ 明朝" w:hAnsi="ＭＳ 明朝"/>
                <w:spacing w:val="0"/>
              </w:rPr>
            </w:pPr>
            <w:r w:rsidRPr="00CD2114">
              <w:rPr>
                <w:rFonts w:ascii="ＭＳ 明朝" w:hAnsi="ＭＳ 明朝" w:cs="Century"/>
                <w:spacing w:val="0"/>
              </w:rPr>
              <w:t xml:space="preserve"> </w:t>
            </w:r>
            <w:r>
              <w:rPr>
                <w:rFonts w:ascii="ＭＳ 明朝" w:hAnsi="ＭＳ 明朝" w:cs="Century" w:hint="eastAsia"/>
                <w:spacing w:val="0"/>
              </w:rPr>
              <w:t xml:space="preserve">　　　年　齢　　　　歳</w:t>
            </w:r>
          </w:p>
        </w:tc>
      </w:tr>
      <w:tr w:rsidR="003F5C2A" w:rsidRPr="00A01F66" w14:paraId="01C9AE03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ACCAE4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113E">
              <w:rPr>
                <w:rFonts w:ascii="ＭＳ 明朝" w:hAnsi="ＭＳ 明朝" w:hint="eastAsia"/>
                <w:spacing w:val="52"/>
                <w:fitText w:val="840" w:id="-55412222"/>
              </w:rPr>
              <w:t>現住</w:t>
            </w:r>
            <w:r w:rsidRPr="00C5113E">
              <w:rPr>
                <w:rFonts w:ascii="ＭＳ 明朝" w:hAnsi="ＭＳ 明朝" w:hint="eastAsia"/>
                <w:fitText w:val="840" w:id="-55412222"/>
              </w:rPr>
              <w:t>所</w:t>
            </w:r>
          </w:p>
        </w:tc>
        <w:tc>
          <w:tcPr>
            <w:tcW w:w="5387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9F05849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477989F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26FD20" w14:textId="77777777" w:rsidR="003F5C2A" w:rsidRDefault="003F5C2A" w:rsidP="002D6F85">
            <w:pPr>
              <w:pStyle w:val="a3"/>
              <w:spacing w:before="136"/>
              <w:rPr>
                <w:spacing w:val="0"/>
              </w:rPr>
            </w:pPr>
          </w:p>
        </w:tc>
      </w:tr>
      <w:tr w:rsidR="003F5C2A" w:rsidRPr="00A01F66" w14:paraId="02D86748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9328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256675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学　　　　　　　　　　　　　　　　　　　　　　　　　　　歴</w:t>
            </w:r>
          </w:p>
        </w:tc>
      </w:tr>
      <w:tr w:rsidR="003F5C2A" w:rsidRPr="00A01F66" w14:paraId="1F0A3983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31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FEF84B" w14:textId="77777777" w:rsidR="003F5C2A" w:rsidRDefault="003F5C2A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学　　　　校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8257F" w14:textId="77777777" w:rsidR="003F5C2A" w:rsidRDefault="003F5C2A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113E">
              <w:rPr>
                <w:rFonts w:ascii="ＭＳ 明朝" w:hAnsi="ＭＳ 明朝" w:hint="eastAsia"/>
                <w:spacing w:val="36"/>
                <w:fitText w:val="1060" w:id="-55412221"/>
              </w:rPr>
              <w:t>学部科</w:t>
            </w:r>
            <w:r w:rsidRPr="00C5113E">
              <w:rPr>
                <w:rFonts w:ascii="ＭＳ 明朝" w:hAnsi="ＭＳ 明朝" w:hint="eastAsia"/>
                <w:spacing w:val="2"/>
                <w:fitText w:val="1060" w:id="-55412221"/>
              </w:rPr>
              <w:t>名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35838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5113E">
              <w:rPr>
                <w:rFonts w:ascii="ＭＳ 明朝" w:hAnsi="ＭＳ 明朝" w:hint="eastAsia"/>
                <w:spacing w:val="180"/>
                <w:fitText w:val="1920" w:id="-55412220"/>
              </w:rPr>
              <w:t>修学期</w:t>
            </w:r>
            <w:r w:rsidRPr="00C5113E">
              <w:rPr>
                <w:rFonts w:ascii="ＭＳ 明朝" w:hAnsi="ＭＳ 明朝" w:hint="eastAsia"/>
                <w:spacing w:val="0"/>
                <w:fitText w:val="1920" w:id="-55412220"/>
              </w:rPr>
              <w:t>間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52C4970" w14:textId="77777777" w:rsidR="003F5C2A" w:rsidRDefault="003F5C2A" w:rsidP="001915BF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卒業・</w:t>
            </w:r>
            <w:r w:rsidR="001915BF">
              <w:rPr>
                <w:rFonts w:ascii="ＭＳ 明朝" w:hAnsi="ＭＳ 明朝" w:hint="eastAsia"/>
              </w:rPr>
              <w:t>修了</w:t>
            </w:r>
            <w:r>
              <w:rPr>
                <w:rFonts w:ascii="ＭＳ 明朝" w:hAnsi="ＭＳ 明朝" w:hint="eastAsia"/>
              </w:rPr>
              <w:t>・中退</w:t>
            </w:r>
          </w:p>
        </w:tc>
      </w:tr>
      <w:tr w:rsidR="003F5C2A" w:rsidRPr="00A01F66" w14:paraId="136A6A89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4D18AD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86A1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1A9E6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Pr="00CD2114">
              <w:rPr>
                <w:rFonts w:ascii="ＭＳ 明朝" w:hAnsi="ＭＳ 明朝" w:hint="eastAsia"/>
                <w:iCs/>
              </w:rPr>
              <w:t xml:space="preserve">　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AFCD79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749E17D4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85B97F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A3206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DF7CE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A87BB1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187BC4C7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051ABF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FFF9C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DBEA4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67718C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324479D6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38D39E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B3F9F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48DD5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A1DA67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5A8E71C1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02C71C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D31C5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B4009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2481A4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6B2EA3F1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AED8A6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FBA227C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C9C224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月～</w:t>
            </w:r>
            <w:r w:rsidR="00CD2114">
              <w:rPr>
                <w:rFonts w:ascii="ＭＳ 明朝" w:hAnsi="ＭＳ 明朝" w:hint="eastAsia"/>
                <w:iCs/>
              </w:rPr>
              <w:t xml:space="preserve">　　</w:t>
            </w:r>
            <w:r w:rsidRPr="00CD2114">
              <w:rPr>
                <w:rFonts w:ascii="ＭＳ 明朝" w:hAnsi="ＭＳ 明朝" w:hint="eastAsia"/>
              </w:rPr>
              <w:t>年</w:t>
            </w:r>
            <w:r w:rsidR="00CD2114">
              <w:rPr>
                <w:rFonts w:ascii="ＭＳ 明朝" w:hAnsi="ＭＳ 明朝" w:hint="eastAsia"/>
                <w:iCs/>
              </w:rPr>
              <w:t xml:space="preserve">　</w:t>
            </w:r>
            <w:r w:rsidRPr="00CD21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29C9C6" w14:textId="77777777" w:rsidR="003F5C2A" w:rsidRPr="00AE5723" w:rsidRDefault="003F5C2A">
            <w:pPr>
              <w:pStyle w:val="a3"/>
              <w:spacing w:before="136"/>
              <w:rPr>
                <w:spacing w:val="0"/>
              </w:rPr>
            </w:pPr>
            <w:r w:rsidRPr="00AE5723">
              <w:rPr>
                <w:rFonts w:cs="Century"/>
                <w:spacing w:val="0"/>
              </w:rPr>
              <w:t xml:space="preserve"> </w:t>
            </w:r>
            <w:r w:rsidR="00AE5723">
              <w:rPr>
                <w:rFonts w:ascii="ＭＳ 明朝" w:hAnsi="ＭＳ 明朝" w:hint="eastAsia"/>
                <w:iCs/>
              </w:rPr>
              <w:t xml:space="preserve">　</w:t>
            </w:r>
            <w:r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783BCDC1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328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544DDB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Pr="00C5113E">
              <w:rPr>
                <w:rFonts w:ascii="ＭＳ 明朝" w:hAnsi="ＭＳ 明朝" w:hint="eastAsia"/>
                <w:spacing w:val="315"/>
                <w:fitText w:val="6940" w:id="-55412219"/>
              </w:rPr>
              <w:t>資格並びに試験関</w:t>
            </w:r>
            <w:r w:rsidRPr="00C5113E">
              <w:rPr>
                <w:rFonts w:ascii="ＭＳ 明朝" w:hAnsi="ＭＳ 明朝" w:hint="eastAsia"/>
                <w:spacing w:val="5"/>
                <w:fitText w:val="6940" w:id="-55412219"/>
              </w:rPr>
              <w:t>係</w:t>
            </w:r>
          </w:p>
        </w:tc>
      </w:tr>
      <w:tr w:rsidR="003F5C2A" w:rsidRPr="00A01F66" w14:paraId="1519A3A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51676A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2F9228D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0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F5B49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44DADC0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18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F7B5D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FC65BE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944E9">
              <w:rPr>
                <w:rFonts w:ascii="ＭＳ 明朝" w:hAnsi="ＭＳ 明朝" w:hint="eastAsia"/>
              </w:rPr>
              <w:t xml:space="preserve">種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80463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E2D260E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</w:tr>
      <w:tr w:rsidR="003F5C2A" w:rsidRPr="00A01F66" w14:paraId="4277F283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3A72857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C344B6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FA8F2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7139E8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76C00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86F2FF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506EA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871685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</w:tr>
      <w:tr w:rsidR="00AF3F90" w:rsidRPr="00A01F66" w14:paraId="4F3E6951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9F71B8" w14:textId="77777777" w:rsidR="00AF3F90" w:rsidRDefault="00AF3F90" w:rsidP="00AF3F90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14:paraId="15DA696D" w14:textId="77777777" w:rsidR="00AF3F90" w:rsidRDefault="00AF3F90" w:rsidP="00AF3F90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44" w:type="dxa"/>
            <w:gridSpan w:val="11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B3C4F" w14:textId="77777777" w:rsidR="00AF3F90" w:rsidRDefault="00AF3F90" w:rsidP="00AF3F90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　項</w:t>
            </w: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58802" w14:textId="77777777" w:rsidR="00AF3F90" w:rsidRDefault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庁</w:t>
            </w:r>
          </w:p>
        </w:tc>
        <w:tc>
          <w:tcPr>
            <w:tcW w:w="10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F5805" w14:textId="77777777" w:rsidR="00AF3F90" w:rsidRDefault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採用種別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B0807F" w14:textId="77777777" w:rsidR="00AF3F90" w:rsidRDefault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社保</w:t>
            </w:r>
          </w:p>
        </w:tc>
      </w:tr>
      <w:tr w:rsidR="00AF3F90" w:rsidRPr="00A01F66" w14:paraId="555948CC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5B38D2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F9573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5295A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053F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21DE48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1DC4FA0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4A8F60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B4AD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2E255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1DAF9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4A8BA6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FCA067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E76B63" w14:textId="77777777" w:rsidR="00AF3F90" w:rsidRPr="00AE5723" w:rsidRDefault="00AF3F90" w:rsidP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FB2FE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2BF20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AE40D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8B8DC2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1E923D86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61B61" w14:textId="77777777" w:rsidR="00AF3F90" w:rsidRPr="00AE5723" w:rsidRDefault="00AF3F90" w:rsidP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53B85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92AA4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5C0CC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624F8A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36FF00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4EEFBB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FBFA9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8916E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01D6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24B63B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110F2645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57B50D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98745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729D9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D441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5B2E61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054D66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3BCF2E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7CE55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37CAD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2E4F8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A6DC0E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723ABA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14A83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4666C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A071C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C11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30972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5A70D0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7D0280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5EABA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AAFB8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410FD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1CB05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3E56C2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AB50DC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9CBE1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F6D4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FFDE9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AC8133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2973772D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72D9DB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C572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9A1DC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32B17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291E13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29FED7A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AFBCA2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47109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14C78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F8E82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BACEE4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09A6DC6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66237B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C0E71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2A69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EE39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1F3E01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5B4612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7234BA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5D8E58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F2AD0CF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899855E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9E3DC3" w14:textId="77777777" w:rsidR="00AF3F90" w:rsidRPr="00AE5723" w:rsidRDefault="00AF3F90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</w:tbl>
    <w:p w14:paraId="23FF934C" w14:textId="77777777" w:rsidR="003F5C2A" w:rsidRDefault="003F5C2A">
      <w:pPr>
        <w:pStyle w:val="a3"/>
        <w:spacing w:line="75" w:lineRule="exact"/>
        <w:rPr>
          <w:spacing w:val="0"/>
        </w:rPr>
      </w:pPr>
    </w:p>
    <w:p w14:paraId="1EC28FC5" w14:textId="77777777" w:rsidR="007B5EE8" w:rsidRDefault="007B5EE8">
      <w:pPr>
        <w:pStyle w:val="a3"/>
        <w:spacing w:line="180" w:lineRule="exact"/>
        <w:rPr>
          <w:rFonts w:ascii="ＭＳ 明朝" w:hAnsi="ＭＳ 明朝" w:hint="eastAsia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</w:t>
      </w:r>
    </w:p>
    <w:p w14:paraId="29124525" w14:textId="77777777" w:rsidR="003F5C2A" w:rsidRDefault="007B5EE8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※</w:t>
      </w:r>
      <w:r w:rsidR="003F5C2A">
        <w:rPr>
          <w:rFonts w:ascii="ＭＳ 明朝" w:hAnsi="ＭＳ 明朝" w:hint="eastAsia"/>
          <w:spacing w:val="0"/>
          <w:sz w:val="18"/>
          <w:szCs w:val="18"/>
        </w:rPr>
        <w:t>履歴事項については、人事異動通知書等の記載に基づき正確に記入すること。</w:t>
      </w:r>
    </w:p>
    <w:p w14:paraId="3CF36858" w14:textId="77777777" w:rsidR="003F5C2A" w:rsidRDefault="003F5C2A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採用種別については本採用、臨時採用の別について、社保については社会保険加入の有無について記入すること。</w:t>
      </w:r>
    </w:p>
    <w:p w14:paraId="60F6D1E2" w14:textId="77777777" w:rsidR="00AE5723" w:rsidRDefault="00AE5723">
      <w:pPr>
        <w:pStyle w:val="a3"/>
        <w:rPr>
          <w:spacing w:val="0"/>
        </w:rPr>
      </w:pPr>
      <w:r>
        <w:rPr>
          <w:spacing w:val="0"/>
        </w:rPr>
        <w:br w:type="page"/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"/>
        <w:gridCol w:w="5542"/>
        <w:gridCol w:w="1060"/>
        <w:gridCol w:w="1060"/>
        <w:gridCol w:w="636"/>
      </w:tblGrid>
      <w:tr w:rsidR="00AF3F90" w:rsidRPr="00A01F66" w14:paraId="249E1606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3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A3BD" w14:textId="77777777" w:rsidR="00AF3F90" w:rsidRDefault="00AF3F90" w:rsidP="00AF3F90">
            <w:pPr>
              <w:jc w:val="center"/>
              <w:rPr>
                <w:rFonts w:hint="eastAsia"/>
              </w:rPr>
            </w:pPr>
            <w:r w:rsidRPr="00EA5080">
              <w:rPr>
                <w:rFonts w:ascii="ＭＳ 明朝" w:hAnsi="ＭＳ 明朝" w:hint="eastAsia"/>
              </w:rPr>
              <w:lastRenderedPageBreak/>
              <w:t>年 月 日</w:t>
            </w:r>
          </w:p>
        </w:tc>
        <w:tc>
          <w:tcPr>
            <w:tcW w:w="55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C854B" w14:textId="77777777" w:rsidR="00AF3F90" w:rsidRDefault="00AF3F90" w:rsidP="00AF3F90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　項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25CFF" w14:textId="77777777" w:rsidR="00AF3F90" w:rsidRDefault="00AF3F90" w:rsidP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庁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678CE" w14:textId="77777777" w:rsidR="00AF3F90" w:rsidRDefault="00AF3F90" w:rsidP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採用種別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2954C55" w14:textId="77777777" w:rsidR="00AF3F90" w:rsidRDefault="00AF3F90" w:rsidP="00AF3F90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社保</w:t>
            </w:r>
          </w:p>
        </w:tc>
      </w:tr>
      <w:tr w:rsidR="00AF3F90" w:rsidRPr="00A01F66" w14:paraId="1E08010F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FA00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BCB3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FFB8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1889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21F02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18B24A2B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1D68F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01D9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B6E7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96F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63E76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984BFA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D419F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57B2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2D0F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6DA2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3D2A1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6C6F11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B9107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A1BF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FD86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DC30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20CF8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4D088A1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1B16C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4D47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69CD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C8B6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4C9BF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AD8C34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60D5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98D0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5278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95C6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6A9B6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9E6A241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C7E37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F1FC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4032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A609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783DC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5CAA710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EB82D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722E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21B7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42BC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C1183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497D9FE1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7C35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CBE3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AEC6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BCE6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2A655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206E953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6B513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7294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69C1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E495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7F55B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274312E4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32025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F9A9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98EE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C392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08F24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018D87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3875C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BB2B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47C7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6999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3046C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C89ABF2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34939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FADC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B5B0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0E9F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8BDC2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1C2B32D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62C5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0061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7275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D96F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75517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F78FEEB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0655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CA9F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0BCF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E734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AA187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28A8361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862F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59CFF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D51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84FA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74107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1EECFA91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FE52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7BA8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AA17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0E0F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D441C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F9F685C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554B2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176D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8846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D022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790AC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978B9B9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7352C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AC54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FF94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C198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6D057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B9B737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9A6E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5BF3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4A6A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90A3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099B6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41D8D239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A98D2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8BA7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5D13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7824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3E5F4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3A548AE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5A27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7375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35C6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C93B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8AB09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1D586496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E1FB0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8F24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3250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0167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7BCC4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27A7E9E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17892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5CC5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D661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298E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20F59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2AB98877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58487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FF71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7C1C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158D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6910E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21E49C0D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B5195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91B5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A5CB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42509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8DAAF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2D7F651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35BC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252FA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1AFE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6C88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A89E9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3882965C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1172D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088A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6B4D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3D3C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A12E8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DD4D1DA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CF0C9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27CB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6F7A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7C1F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48398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592496D6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38D2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B2634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5573C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0511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E2E2D3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0E18FCA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B75F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8957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AB3E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444D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E1AE1F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DC2F9E3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55F885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BF2B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C1B98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B756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22D7F1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7FE478DF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F9624A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C8F37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F251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FDE9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1A456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0BA07C9B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FDECBB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FCD8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C76C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690AD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7946D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AF3F90" w:rsidRPr="00A01F66" w14:paraId="6C682FB5" w14:textId="77777777" w:rsidTr="00AF3F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D9048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8E7332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9E6370E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FDAF186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706890" w14:textId="77777777" w:rsidR="00AF3F90" w:rsidRPr="00AE5723" w:rsidRDefault="00AF3F90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</w:tbl>
    <w:p w14:paraId="73FB12F6" w14:textId="77777777" w:rsidR="003F5C2A" w:rsidRDefault="003F5C2A">
      <w:pPr>
        <w:pStyle w:val="a3"/>
        <w:rPr>
          <w:rFonts w:hint="eastAsia"/>
          <w:spacing w:val="0"/>
        </w:rPr>
      </w:pPr>
    </w:p>
    <w:p w14:paraId="021349E7" w14:textId="77777777" w:rsidR="00AE5723" w:rsidRDefault="00AE5723" w:rsidP="00AE5723">
      <w:pPr>
        <w:pStyle w:val="a3"/>
        <w:spacing w:line="180" w:lineRule="exact"/>
        <w:rPr>
          <w:rFonts w:ascii="ＭＳ 明朝" w:hAnsi="ＭＳ 明朝" w:hint="eastAsia"/>
          <w:spacing w:val="0"/>
          <w:sz w:val="18"/>
          <w:szCs w:val="18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  <w:sz w:val="18"/>
          <w:szCs w:val="18"/>
        </w:rPr>
        <w:t>※履歴事項については、人事異動通知書等の記載に基づき正確に記入すること。</w:t>
      </w:r>
    </w:p>
    <w:p w14:paraId="3906D100" w14:textId="77777777" w:rsidR="00AE5723" w:rsidRPr="00AE5723" w:rsidRDefault="00AE5723" w:rsidP="00AE5723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採用種別については本採用、臨時採用の別について、社保については社会保険加入の有無について記入すること。</w:t>
      </w:r>
    </w:p>
    <w:sectPr w:rsidR="00AE5723" w:rsidRPr="00AE5723" w:rsidSect="003F5C2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5A65" w14:textId="77777777" w:rsidR="00B8290A" w:rsidRDefault="00B8290A" w:rsidP="005B205E">
      <w:r>
        <w:separator/>
      </w:r>
    </w:p>
  </w:endnote>
  <w:endnote w:type="continuationSeparator" w:id="0">
    <w:p w14:paraId="55E77AB9" w14:textId="77777777" w:rsidR="00B8290A" w:rsidRDefault="00B8290A" w:rsidP="005B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FCD4" w14:textId="77777777" w:rsidR="00B8290A" w:rsidRDefault="00B8290A" w:rsidP="005B205E">
      <w:r>
        <w:separator/>
      </w:r>
    </w:p>
  </w:footnote>
  <w:footnote w:type="continuationSeparator" w:id="0">
    <w:p w14:paraId="023717EE" w14:textId="77777777" w:rsidR="00B8290A" w:rsidRDefault="00B8290A" w:rsidP="005B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2A"/>
    <w:rsid w:val="000A4192"/>
    <w:rsid w:val="000C3BD2"/>
    <w:rsid w:val="00115080"/>
    <w:rsid w:val="00167F07"/>
    <w:rsid w:val="001915BF"/>
    <w:rsid w:val="001F2DA9"/>
    <w:rsid w:val="002D6F85"/>
    <w:rsid w:val="002F59CD"/>
    <w:rsid w:val="00384EBA"/>
    <w:rsid w:val="003C0862"/>
    <w:rsid w:val="003F5C2A"/>
    <w:rsid w:val="004A018E"/>
    <w:rsid w:val="005B205E"/>
    <w:rsid w:val="0062006C"/>
    <w:rsid w:val="00765026"/>
    <w:rsid w:val="007B5EE8"/>
    <w:rsid w:val="007F5C90"/>
    <w:rsid w:val="008B4E02"/>
    <w:rsid w:val="00900A19"/>
    <w:rsid w:val="0092097F"/>
    <w:rsid w:val="009350B6"/>
    <w:rsid w:val="00953A4C"/>
    <w:rsid w:val="009A3F16"/>
    <w:rsid w:val="00A01F66"/>
    <w:rsid w:val="00A41430"/>
    <w:rsid w:val="00A757DD"/>
    <w:rsid w:val="00A944E9"/>
    <w:rsid w:val="00A95885"/>
    <w:rsid w:val="00AE5723"/>
    <w:rsid w:val="00AF3F90"/>
    <w:rsid w:val="00B1107B"/>
    <w:rsid w:val="00B8290A"/>
    <w:rsid w:val="00BF7794"/>
    <w:rsid w:val="00C3470A"/>
    <w:rsid w:val="00C5113E"/>
    <w:rsid w:val="00C60782"/>
    <w:rsid w:val="00C6260F"/>
    <w:rsid w:val="00CD2114"/>
    <w:rsid w:val="00DB03A8"/>
    <w:rsid w:val="00DF0533"/>
    <w:rsid w:val="00E60762"/>
    <w:rsid w:val="00E701EE"/>
    <w:rsid w:val="00E9728C"/>
    <w:rsid w:val="00ED5D9E"/>
    <w:rsid w:val="00F7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B4A9A"/>
  <w15:chartTrackingRefBased/>
  <w15:docId w15:val="{2D04BBFA-A7DF-4EE8-A756-12B2437F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B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05E"/>
  </w:style>
  <w:style w:type="paragraph" w:styleId="a6">
    <w:name w:val="footer"/>
    <w:basedOn w:val="a"/>
    <w:link w:val="a7"/>
    <w:uiPriority w:val="99"/>
    <w:unhideWhenUsed/>
    <w:rsid w:val="005B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05E"/>
  </w:style>
  <w:style w:type="paragraph" w:styleId="a8">
    <w:name w:val="Balloon Text"/>
    <w:basedOn w:val="a"/>
    <w:link w:val="a9"/>
    <w:uiPriority w:val="99"/>
    <w:semiHidden/>
    <w:unhideWhenUsed/>
    <w:rsid w:val="00384E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4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BBCC0-AAA9-4428-AD8B-3FAE1FA3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戸谷 槙斗（歴史と民俗の博物館）</cp:lastModifiedBy>
  <cp:revision>2</cp:revision>
  <cp:lastPrinted>2020-01-09T23:01:00Z</cp:lastPrinted>
  <dcterms:created xsi:type="dcterms:W3CDTF">2026-02-16T05:36:00Z</dcterms:created>
  <dcterms:modified xsi:type="dcterms:W3CDTF">2026-02-16T05:36:00Z</dcterms:modified>
</cp:coreProperties>
</file>