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E872" w14:textId="79D0663C" w:rsidR="003F5C2A" w:rsidRDefault="0041336D">
      <w:pPr>
        <w:pStyle w:val="a3"/>
        <w:spacing w:line="462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noProof/>
          <w:spacing w:val="755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18641" wp14:editId="0C6E2D66">
                <wp:simplePos x="0" y="0"/>
                <wp:positionH relativeFrom="column">
                  <wp:posOffset>89535</wp:posOffset>
                </wp:positionH>
                <wp:positionV relativeFrom="paragraph">
                  <wp:posOffset>-386715</wp:posOffset>
                </wp:positionV>
                <wp:extent cx="1171575" cy="428625"/>
                <wp:effectExtent l="0" t="0" r="0" b="0"/>
                <wp:wrapNone/>
                <wp:docPr id="48933478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A0359" w14:textId="77777777" w:rsidR="0022366C" w:rsidRPr="00A34CEE" w:rsidRDefault="0022366C" w:rsidP="002236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34CE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18641" id="AutoShape 17" o:spid="_x0000_s1026" style="position:absolute;left:0;text-align:left;margin-left:7.05pt;margin-top:-30.45pt;width:92.25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">
                <v:textbox inset="5.85pt,.7pt,5.85pt,.7pt">
                  <w:txbxContent>
                    <w:p w14:paraId="736A0359" w14:textId="77777777" w:rsidR="0022366C" w:rsidRPr="00A34CEE" w:rsidRDefault="0022366C" w:rsidP="002236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34CEE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  <w:noProof/>
          <w:spacing w:val="755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E82CCD" wp14:editId="69BC4EB7">
                <wp:simplePos x="0" y="0"/>
                <wp:positionH relativeFrom="column">
                  <wp:posOffset>5318760</wp:posOffset>
                </wp:positionH>
                <wp:positionV relativeFrom="paragraph">
                  <wp:posOffset>-272415</wp:posOffset>
                </wp:positionV>
                <wp:extent cx="704850" cy="238125"/>
                <wp:effectExtent l="0" t="0" r="0" b="0"/>
                <wp:wrapNone/>
                <wp:docPr id="6667921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22660" w14:textId="77777777" w:rsidR="007B5EE8" w:rsidRPr="007B5EE8" w:rsidRDefault="007B5EE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7B5EE8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82CC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418.8pt;margin-top:-21.45pt;width:55.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">
                <v:textbox inset="5.85pt,.7pt,5.85pt,.7pt">
                  <w:txbxContent>
                    <w:p w14:paraId="7A322660" w14:textId="77777777" w:rsidR="007B5EE8" w:rsidRPr="007B5EE8" w:rsidRDefault="007B5EE8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7B5EE8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3F5C2A" w:rsidRPr="00ED5D9E">
        <w:rPr>
          <w:rFonts w:ascii="ＭＳ ゴシック" w:eastAsia="ＭＳ ゴシック" w:hAnsi="ＭＳ ゴシック" w:cs="ＭＳ ゴシック" w:hint="eastAsia"/>
          <w:spacing w:val="755"/>
          <w:sz w:val="42"/>
          <w:szCs w:val="42"/>
          <w:fitText w:val="4280" w:id="-55412224"/>
        </w:rPr>
        <w:t>履歴</w:t>
      </w:r>
      <w:r w:rsidR="003F5C2A" w:rsidRPr="00ED5D9E">
        <w:rPr>
          <w:rFonts w:ascii="ＭＳ ゴシック" w:eastAsia="ＭＳ ゴシック" w:hAnsi="ＭＳ ゴシック" w:cs="ＭＳ ゴシック" w:hint="eastAsia"/>
          <w:spacing w:val="0"/>
          <w:sz w:val="42"/>
          <w:szCs w:val="42"/>
          <w:fitText w:val="4280" w:id="-55412224"/>
        </w:rPr>
        <w:t>書</w:t>
      </w:r>
    </w:p>
    <w:p w14:paraId="66473CDF" w14:textId="77777777" w:rsidR="007B5EE8" w:rsidRDefault="003F5C2A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14:paraId="55F72096" w14:textId="35F84AF7" w:rsidR="003F5C2A" w:rsidRDefault="007B5EE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 w:rsidR="003F5C2A">
        <w:rPr>
          <w:rFonts w:ascii="ＭＳ 明朝" w:hAnsi="ＭＳ 明朝" w:hint="eastAsia"/>
        </w:rPr>
        <w:t xml:space="preserve">　(</w:t>
      </w:r>
      <w:r>
        <w:rPr>
          <w:rFonts w:ascii="ＭＳ 明朝" w:hAnsi="ＭＳ 明朝" w:hint="eastAsia"/>
        </w:rPr>
        <w:t>令和</w:t>
      </w:r>
      <w:r w:rsidR="00AF3B5D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1336D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月１日現在</w:t>
      </w:r>
      <w:r w:rsidR="003F5C2A">
        <w:rPr>
          <w:rFonts w:ascii="ＭＳ 明朝" w:hAnsi="ＭＳ 明朝" w:hint="eastAsia"/>
        </w:rPr>
        <w:t>)</w:t>
      </w:r>
    </w:p>
    <w:p w14:paraId="04A9F1B6" w14:textId="77777777" w:rsidR="003F5C2A" w:rsidRPr="008B40E4" w:rsidRDefault="003F5C2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8"/>
        <w:gridCol w:w="244"/>
        <w:gridCol w:w="1060"/>
        <w:gridCol w:w="848"/>
        <w:gridCol w:w="212"/>
        <w:gridCol w:w="1272"/>
        <w:gridCol w:w="50"/>
        <w:gridCol w:w="142"/>
        <w:gridCol w:w="850"/>
        <w:gridCol w:w="142"/>
        <w:gridCol w:w="567"/>
        <w:gridCol w:w="157"/>
        <w:gridCol w:w="424"/>
        <w:gridCol w:w="411"/>
        <w:gridCol w:w="13"/>
        <w:gridCol w:w="212"/>
        <w:gridCol w:w="424"/>
        <w:gridCol w:w="636"/>
        <w:gridCol w:w="636"/>
      </w:tblGrid>
      <w:tr w:rsidR="007B5EE8" w:rsidRPr="00A01F66" w14:paraId="2AEEBAF5" w14:textId="77777777" w:rsidTr="00ED5D9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000000"/>
              <w:bottom w:val="dotted" w:sz="4" w:space="0" w:color="000000"/>
              <w:right w:val="nil"/>
            </w:tcBorders>
          </w:tcPr>
          <w:p w14:paraId="06AA9715" w14:textId="77777777" w:rsidR="007B5EE8" w:rsidRDefault="007B5EE8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5113E">
              <w:rPr>
                <w:rFonts w:ascii="ＭＳ 明朝" w:hAnsi="ＭＳ 明朝" w:hint="eastAsia"/>
                <w:spacing w:val="36"/>
                <w:fitText w:val="1060" w:id="-55412223"/>
              </w:rPr>
              <w:t>ふりが</w:t>
            </w:r>
            <w:r w:rsidRPr="00C5113E">
              <w:rPr>
                <w:rFonts w:ascii="ＭＳ 明朝" w:hAnsi="ＭＳ 明朝" w:hint="eastAsia"/>
                <w:spacing w:val="2"/>
                <w:fitText w:val="1060" w:id="-55412223"/>
              </w:rPr>
              <w:t>な</w:t>
            </w:r>
          </w:p>
        </w:tc>
        <w:tc>
          <w:tcPr>
            <w:tcW w:w="3442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72AA70" w14:textId="77777777" w:rsidR="007B5EE8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さいたま　　さいこ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1F01722A" w14:textId="7363269A" w:rsidR="007B5EE8" w:rsidRDefault="0041336D" w:rsidP="00ED5D9E">
            <w:pPr>
              <w:pStyle w:val="a3"/>
              <w:spacing w:line="360" w:lineRule="auto"/>
              <w:jc w:val="center"/>
              <w:rPr>
                <w:rFonts w:cs="Century"/>
                <w:spacing w:val="0"/>
                <w:sz w:val="16"/>
                <w:szCs w:val="16"/>
              </w:rPr>
            </w:pPr>
            <w:r>
              <w:rPr>
                <w:rFonts w:cs="Century"/>
                <w:noProof/>
                <w:spacing w:val="0"/>
              </w:rPr>
              <w:drawing>
                <wp:anchor distT="0" distB="0" distL="114300" distR="114300" simplePos="0" relativeHeight="251655680" behindDoc="0" locked="0" layoutInCell="1" allowOverlap="1" wp14:anchorId="6C0B8F5C" wp14:editId="33A59C1F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83185</wp:posOffset>
                  </wp:positionV>
                  <wp:extent cx="367030" cy="314325"/>
                  <wp:effectExtent l="0" t="0" r="0" b="0"/>
                  <wp:wrapNone/>
                  <wp:docPr id="1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EE8" w:rsidRPr="00ED5D9E">
              <w:rPr>
                <w:rFonts w:cs="Century" w:hint="eastAsia"/>
                <w:spacing w:val="0"/>
                <w:sz w:val="16"/>
                <w:szCs w:val="16"/>
              </w:rPr>
              <w:t>男</w:t>
            </w:r>
          </w:p>
          <w:p w14:paraId="1585892E" w14:textId="77777777" w:rsidR="007B5EE8" w:rsidRPr="00ED5D9E" w:rsidRDefault="007B5EE8" w:rsidP="00ED5D9E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D5D9E">
              <w:rPr>
                <w:rFonts w:ascii="ＭＳ 明朝" w:hAnsi="ＭＳ 明朝" w:hint="eastAsia"/>
                <w:spacing w:val="0"/>
                <w:sz w:val="16"/>
                <w:szCs w:val="16"/>
              </w:rPr>
              <w:t>女</w:t>
            </w:r>
          </w:p>
          <w:p w14:paraId="3EEC6DF9" w14:textId="77777777" w:rsidR="00ED5D9E" w:rsidRPr="00ED5D9E" w:rsidRDefault="00ED5D9E" w:rsidP="00ED5D9E">
            <w:pPr>
              <w:pStyle w:val="a3"/>
              <w:spacing w:line="360" w:lineRule="auto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</w:rPr>
            </w:pPr>
            <w:r w:rsidRPr="00ED5D9E">
              <w:rPr>
                <w:rFonts w:ascii="ＭＳ 明朝" w:hAnsi="ＭＳ 明朝" w:hint="eastAsia"/>
                <w:spacing w:val="0"/>
                <w:sz w:val="16"/>
                <w:szCs w:val="16"/>
              </w:rPr>
              <w:t>答えたくない</w:t>
            </w:r>
          </w:p>
          <w:p w14:paraId="0F43AF25" w14:textId="77777777" w:rsidR="00ED5D9E" w:rsidRPr="00ED5D9E" w:rsidRDefault="00ED5D9E" w:rsidP="00E701EE">
            <w:pPr>
              <w:pStyle w:val="a3"/>
              <w:spacing w:before="136"/>
              <w:rPr>
                <w:rFonts w:hint="eastAsia"/>
                <w:spacing w:val="0"/>
                <w:sz w:val="16"/>
                <w:szCs w:val="16"/>
              </w:rPr>
            </w:pPr>
          </w:p>
        </w:tc>
        <w:tc>
          <w:tcPr>
            <w:tcW w:w="3622" w:type="dxa"/>
            <w:gridSpan w:val="10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32A2CF12" w14:textId="3B124CFE" w:rsidR="007B5EE8" w:rsidRPr="00CD2114" w:rsidRDefault="0041336D" w:rsidP="0022366C">
            <w:pPr>
              <w:pStyle w:val="a3"/>
              <w:spacing w:before="13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/>
                <w:noProof/>
                <w:spacing w:val="0"/>
              </w:rPr>
              <w:drawing>
                <wp:anchor distT="0" distB="0" distL="114300" distR="114300" simplePos="0" relativeHeight="251654656" behindDoc="0" locked="0" layoutInCell="1" allowOverlap="1" wp14:anchorId="1287A2ED" wp14:editId="7B670AB2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8890</wp:posOffset>
                  </wp:positionV>
                  <wp:extent cx="438150" cy="314325"/>
                  <wp:effectExtent l="0" t="0" r="0" b="0"/>
                  <wp:wrapNone/>
                  <wp:docPr id="1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EE8" w:rsidRPr="00CD2114">
              <w:rPr>
                <w:rFonts w:ascii="ＭＳ 明朝" w:hAnsi="ＭＳ 明朝" w:cs="Century"/>
                <w:spacing w:val="0"/>
              </w:rPr>
              <w:t xml:space="preserve"> </w:t>
            </w:r>
            <w:r w:rsidR="007B5EE8">
              <w:rPr>
                <w:rFonts w:ascii="ＭＳ 明朝" w:hAnsi="ＭＳ 明朝" w:hint="eastAsia"/>
              </w:rPr>
              <w:t xml:space="preserve">昭和・平成　</w:t>
            </w:r>
            <w:r w:rsidR="00AF3B5D">
              <w:rPr>
                <w:rFonts w:ascii="ＭＳ 明朝" w:hAnsi="ＭＳ 明朝" w:hint="eastAsia"/>
              </w:rPr>
              <w:t>６</w:t>
            </w:r>
            <w:r w:rsidR="007B5EE8">
              <w:rPr>
                <w:rFonts w:ascii="ＭＳ 明朝" w:hAnsi="ＭＳ 明朝" w:hint="eastAsia"/>
              </w:rPr>
              <w:t xml:space="preserve">年　</w:t>
            </w:r>
            <w:r w:rsidR="0022366C">
              <w:rPr>
                <w:rFonts w:ascii="ＭＳ 明朝" w:hAnsi="ＭＳ 明朝" w:hint="eastAsia"/>
              </w:rPr>
              <w:t>４</w:t>
            </w:r>
            <w:r w:rsidR="007B5EE8">
              <w:rPr>
                <w:rFonts w:ascii="ＭＳ 明朝" w:hAnsi="ＭＳ 明朝" w:hint="eastAsia"/>
              </w:rPr>
              <w:t>月</w:t>
            </w:r>
            <w:r w:rsidR="0022366C">
              <w:rPr>
                <w:rFonts w:ascii="ＭＳ 明朝" w:hAnsi="ＭＳ 明朝" w:hint="eastAsia"/>
              </w:rPr>
              <w:t>１２</w:t>
            </w:r>
            <w:r w:rsidR="007B5EE8" w:rsidRPr="007B5EE8">
              <w:rPr>
                <w:rFonts w:ascii="ＭＳ 明朝" w:hAnsi="ＭＳ 明朝" w:hint="eastAsia"/>
              </w:rPr>
              <w:t>日</w:t>
            </w:r>
            <w:r w:rsidR="007B5EE8">
              <w:rPr>
                <w:rFonts w:ascii="ＭＳ 明朝" w:hAnsi="ＭＳ 明朝" w:hint="eastAsia"/>
              </w:rPr>
              <w:t xml:space="preserve"> 　生</w:t>
            </w:r>
          </w:p>
        </w:tc>
      </w:tr>
      <w:tr w:rsidR="00ED5D9E" w:rsidRPr="00A01F66" w14:paraId="764AF253" w14:textId="77777777" w:rsidTr="00ED5D9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27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87258B" w14:textId="77777777" w:rsidR="00ED5D9E" w:rsidRDefault="00ED5D9E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4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8057D" w14:textId="77777777" w:rsidR="00ED5D9E" w:rsidRDefault="0022366C" w:rsidP="00CD2114">
            <w:pPr>
              <w:pStyle w:val="a3"/>
              <w:spacing w:before="136"/>
              <w:ind w:left="167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  <w:sz w:val="24"/>
                <w:szCs w:val="24"/>
              </w:rPr>
              <w:t>埼　玉　　彩　子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8B74488" w14:textId="77777777" w:rsidR="00ED5D9E" w:rsidRDefault="00ED5D9E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3622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CCF11E" w14:textId="77777777" w:rsidR="00ED5D9E" w:rsidRPr="000B45FD" w:rsidRDefault="00ED5D9E" w:rsidP="00B26109">
            <w:pPr>
              <w:pStyle w:val="a3"/>
              <w:spacing w:before="136"/>
              <w:rPr>
                <w:rFonts w:ascii="ＭＳ 明朝" w:hAnsi="ＭＳ 明朝" w:cs="Century"/>
                <w:spacing w:val="0"/>
              </w:rPr>
            </w:pPr>
            <w:r w:rsidRPr="00CD2114">
              <w:rPr>
                <w:rFonts w:ascii="ＭＳ 明朝" w:hAnsi="ＭＳ 明朝" w:cs="Century"/>
                <w:spacing w:val="0"/>
              </w:rPr>
              <w:t xml:space="preserve"> </w:t>
            </w:r>
            <w:r>
              <w:rPr>
                <w:rFonts w:ascii="ＭＳ 明朝" w:hAnsi="ＭＳ 明朝" w:cs="Century" w:hint="eastAsia"/>
                <w:spacing w:val="0"/>
              </w:rPr>
              <w:t xml:space="preserve">　　　年　齢　　</w:t>
            </w:r>
            <w:r w:rsidR="00C02FD5">
              <w:rPr>
                <w:rFonts w:ascii="ＭＳ 明朝" w:hAnsi="ＭＳ 明朝" w:cs="Century" w:hint="eastAsia"/>
                <w:spacing w:val="0"/>
              </w:rPr>
              <w:t>３</w:t>
            </w:r>
            <w:r w:rsidR="00AF3B5D">
              <w:rPr>
                <w:rFonts w:ascii="ＭＳ 明朝" w:hAnsi="ＭＳ 明朝" w:cs="Century" w:hint="eastAsia"/>
                <w:spacing w:val="0"/>
              </w:rPr>
              <w:t>１</w:t>
            </w:r>
            <w:r>
              <w:rPr>
                <w:rFonts w:ascii="ＭＳ 明朝" w:hAnsi="ＭＳ 明朝" w:cs="Century" w:hint="eastAsia"/>
                <w:spacing w:val="0"/>
              </w:rPr>
              <w:t>歳</w:t>
            </w:r>
          </w:p>
        </w:tc>
      </w:tr>
      <w:tr w:rsidR="003F5C2A" w:rsidRPr="00A01F66" w14:paraId="0E99B969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3F3F9B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B45FD">
              <w:rPr>
                <w:rFonts w:ascii="ＭＳ 明朝" w:hAnsi="ＭＳ 明朝" w:hint="eastAsia"/>
                <w:spacing w:val="52"/>
                <w:fitText w:val="840" w:id="-55412222"/>
              </w:rPr>
              <w:t>現住</w:t>
            </w:r>
            <w:r w:rsidRPr="000B45FD">
              <w:rPr>
                <w:rFonts w:ascii="ＭＳ 明朝" w:hAnsi="ＭＳ 明朝" w:hint="eastAsia"/>
                <w:fitText w:val="840" w:id="-55412222"/>
              </w:rPr>
              <w:t>所</w:t>
            </w:r>
          </w:p>
        </w:tc>
        <w:tc>
          <w:tcPr>
            <w:tcW w:w="5387" w:type="dxa"/>
            <w:gridSpan w:val="10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977F50C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さいたま市浦和区高砂３－１５－１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A00C21A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921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A2312EB" w14:textId="77777777" w:rsidR="003F5C2A" w:rsidRDefault="0022366C" w:rsidP="002D6F85">
            <w:pPr>
              <w:pStyle w:val="a3"/>
              <w:spacing w:before="136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048-830-6622</w:t>
            </w:r>
          </w:p>
        </w:tc>
      </w:tr>
      <w:tr w:rsidR="003F5C2A" w:rsidRPr="00A01F66" w14:paraId="2828FA36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9328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A6AA42C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学　　　　　　　　　　　　　　　　　　　　　　　　　　　歴</w:t>
            </w:r>
          </w:p>
        </w:tc>
      </w:tr>
      <w:tr w:rsidR="003F5C2A" w:rsidRPr="00A01F66" w14:paraId="5E1CCAD8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31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3B55F" w14:textId="77777777" w:rsidR="003F5C2A" w:rsidRDefault="003F5C2A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学　　　　校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1C97D" w14:textId="77777777" w:rsidR="003F5C2A" w:rsidRDefault="003F5C2A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5113E">
              <w:rPr>
                <w:rFonts w:ascii="ＭＳ 明朝" w:hAnsi="ＭＳ 明朝" w:hint="eastAsia"/>
                <w:spacing w:val="36"/>
                <w:fitText w:val="1060" w:id="-55412221"/>
              </w:rPr>
              <w:t>学部科</w:t>
            </w:r>
            <w:r w:rsidRPr="00C5113E">
              <w:rPr>
                <w:rFonts w:ascii="ＭＳ 明朝" w:hAnsi="ＭＳ 明朝" w:hint="eastAsia"/>
                <w:spacing w:val="2"/>
                <w:fitText w:val="1060" w:id="-55412221"/>
              </w:rPr>
              <w:t>名</w:t>
            </w:r>
          </w:p>
        </w:tc>
        <w:tc>
          <w:tcPr>
            <w:tcW w:w="25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BA14A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2366C">
              <w:rPr>
                <w:rFonts w:ascii="ＭＳ 明朝" w:hAnsi="ＭＳ 明朝" w:hint="eastAsia"/>
                <w:spacing w:val="180"/>
                <w:fitText w:val="1920" w:id="-55412220"/>
              </w:rPr>
              <w:t>修学期</w:t>
            </w:r>
            <w:r w:rsidRPr="0022366C">
              <w:rPr>
                <w:rFonts w:ascii="ＭＳ 明朝" w:hAnsi="ＭＳ 明朝" w:hint="eastAsia"/>
                <w:spacing w:val="0"/>
                <w:fitText w:val="1920" w:id="-55412220"/>
              </w:rPr>
              <w:t>間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A78EC4" w14:textId="77777777" w:rsidR="003F5C2A" w:rsidRDefault="003F5C2A" w:rsidP="00DD3096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卒業・</w:t>
            </w:r>
            <w:r w:rsidR="00DD3096">
              <w:rPr>
                <w:rFonts w:ascii="ＭＳ 明朝" w:hAnsi="ＭＳ 明朝" w:hint="eastAsia"/>
              </w:rPr>
              <w:t>修了</w:t>
            </w:r>
            <w:r>
              <w:rPr>
                <w:rFonts w:ascii="ＭＳ 明朝" w:hAnsi="ＭＳ 明朝" w:hint="eastAsia"/>
              </w:rPr>
              <w:t>・中退</w:t>
            </w:r>
          </w:p>
        </w:tc>
      </w:tr>
      <w:tr w:rsidR="003F5C2A" w:rsidRPr="00A01F66" w14:paraId="542F136D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9EB1EA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さいたま市立○○小学校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1C11A3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D5376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/>
                <w:iCs/>
              </w:rPr>
              <w:t>１３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４</w:t>
            </w:r>
            <w:r w:rsidR="0022366C">
              <w:rPr>
                <w:rFonts w:ascii="ＭＳ 明朝" w:hAnsi="ＭＳ 明朝" w:hint="eastAsia"/>
              </w:rPr>
              <w:t>月～</w:t>
            </w:r>
            <w:r w:rsidR="0022366C">
              <w:rPr>
                <w:rFonts w:ascii="ＭＳ 明朝" w:hAnsi="ＭＳ 明朝" w:hint="eastAsia"/>
                <w:i/>
                <w:iCs/>
              </w:rPr>
              <w:t>１９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３</w:t>
            </w:r>
            <w:r w:rsidR="0022366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D7A705" w14:textId="6063055F" w:rsidR="003F5C2A" w:rsidRPr="00AE5723" w:rsidRDefault="0041336D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noProof/>
                <w:spacing w:val="0"/>
              </w:rPr>
              <w:drawing>
                <wp:anchor distT="0" distB="0" distL="114300" distR="114300" simplePos="0" relativeHeight="251656704" behindDoc="0" locked="0" layoutInCell="1" allowOverlap="1" wp14:anchorId="78822427" wp14:editId="13CAA685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26035</wp:posOffset>
                  </wp:positionV>
                  <wp:extent cx="280670" cy="240665"/>
                  <wp:effectExtent l="0" t="0" r="0" b="0"/>
                  <wp:wrapNone/>
                  <wp:docPr id="20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C2A" w:rsidRPr="00AE5723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Cs/>
              </w:rPr>
              <w:t>６</w:t>
            </w:r>
            <w:r w:rsidR="003F5C2A"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07482F02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927AC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さいたま市立△△中学校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3BA9D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AFDA9" w14:textId="77777777" w:rsidR="003F5C2A" w:rsidRPr="00CD2114" w:rsidRDefault="0022366C">
            <w:pPr>
              <w:pStyle w:val="a3"/>
              <w:spacing w:before="136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 xml:space="preserve"> １９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i/>
                <w:iCs/>
              </w:rPr>
              <w:t>４</w:t>
            </w:r>
            <w:r>
              <w:rPr>
                <w:rFonts w:ascii="ＭＳ 明朝" w:hAnsi="ＭＳ 明朝" w:hint="eastAsia"/>
              </w:rPr>
              <w:t>月～</w:t>
            </w:r>
            <w:r>
              <w:rPr>
                <w:rFonts w:ascii="ＭＳ 明朝" w:hAnsi="ＭＳ 明朝" w:hint="eastAsia"/>
                <w:i/>
                <w:iCs/>
              </w:rPr>
              <w:t>２０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i/>
                <w:iCs/>
              </w:rPr>
              <w:t>３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C23A6E" w14:textId="58C11101" w:rsidR="003F5C2A" w:rsidRPr="00AE5723" w:rsidRDefault="0041336D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noProof/>
                <w:spacing w:val="0"/>
              </w:rPr>
              <w:drawing>
                <wp:anchor distT="0" distB="0" distL="114300" distR="114300" simplePos="0" relativeHeight="251657728" behindDoc="0" locked="0" layoutInCell="1" allowOverlap="1" wp14:anchorId="33B1E601" wp14:editId="581C8256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27305</wp:posOffset>
                  </wp:positionV>
                  <wp:extent cx="280670" cy="240665"/>
                  <wp:effectExtent l="0" t="0" r="0" b="0"/>
                  <wp:wrapNone/>
                  <wp:docPr id="21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C2A" w:rsidRPr="00AE5723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Cs/>
              </w:rPr>
              <w:t>１</w:t>
            </w:r>
            <w:r w:rsidR="003F5C2A"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7173C88B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40172C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さいたま市立□□中学校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5DCB5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0F0FB" w14:textId="77777777" w:rsidR="003F5C2A" w:rsidRPr="00CD2114" w:rsidRDefault="0022366C">
            <w:pPr>
              <w:pStyle w:val="a3"/>
              <w:spacing w:before="136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 xml:space="preserve"> ２０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i/>
                <w:iCs/>
              </w:rPr>
              <w:t>４</w:t>
            </w:r>
            <w:r>
              <w:rPr>
                <w:rFonts w:ascii="ＭＳ 明朝" w:hAnsi="ＭＳ 明朝" w:hint="eastAsia"/>
              </w:rPr>
              <w:t>月～</w:t>
            </w:r>
            <w:r>
              <w:rPr>
                <w:rFonts w:ascii="ＭＳ 明朝" w:hAnsi="ＭＳ 明朝" w:hint="eastAsia"/>
                <w:i/>
                <w:iCs/>
              </w:rPr>
              <w:t>２２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i/>
                <w:iCs/>
              </w:rPr>
              <w:t>３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C19B64F" w14:textId="521E65E7" w:rsidR="003F5C2A" w:rsidRPr="00AE5723" w:rsidRDefault="0041336D">
            <w:pPr>
              <w:pStyle w:val="a3"/>
              <w:spacing w:before="136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  <w:noProof/>
              </w:rPr>
              <w:drawing>
                <wp:anchor distT="0" distB="0" distL="114300" distR="114300" simplePos="0" relativeHeight="251661824" behindDoc="0" locked="0" layoutInCell="1" allowOverlap="1" wp14:anchorId="4AD17553" wp14:editId="0779437A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27305</wp:posOffset>
                  </wp:positionV>
                  <wp:extent cx="280670" cy="240665"/>
                  <wp:effectExtent l="0" t="0" r="0" b="0"/>
                  <wp:wrapNone/>
                  <wp:docPr id="2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C2A" w:rsidRPr="00AE5723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Cs/>
              </w:rPr>
              <w:t>２</w:t>
            </w:r>
            <w:r w:rsidR="003F5C2A"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4721B2F3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E16028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埼玉県立××高等学校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2821F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6C3D2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/>
                <w:iCs/>
              </w:rPr>
              <w:t>２２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４</w:t>
            </w:r>
            <w:r w:rsidR="0022366C">
              <w:rPr>
                <w:rFonts w:ascii="ＭＳ 明朝" w:hAnsi="ＭＳ 明朝" w:hint="eastAsia"/>
              </w:rPr>
              <w:t>月～</w:t>
            </w:r>
            <w:r w:rsidR="0022366C">
              <w:rPr>
                <w:rFonts w:ascii="ＭＳ 明朝" w:hAnsi="ＭＳ 明朝" w:hint="eastAsia"/>
                <w:i/>
                <w:iCs/>
              </w:rPr>
              <w:t>２５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３</w:t>
            </w:r>
            <w:r w:rsidR="0022366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8310A1" w14:textId="10B659AD" w:rsidR="003F5C2A" w:rsidRPr="00AE5723" w:rsidRDefault="0041336D">
            <w:pPr>
              <w:pStyle w:val="a3"/>
              <w:spacing w:before="136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  <w:noProof/>
              </w:rPr>
              <w:drawing>
                <wp:anchor distT="0" distB="0" distL="114300" distR="114300" simplePos="0" relativeHeight="251660800" behindDoc="0" locked="0" layoutInCell="1" allowOverlap="1" wp14:anchorId="608EDD7F" wp14:editId="08F3EC2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26035</wp:posOffset>
                  </wp:positionV>
                  <wp:extent cx="280670" cy="240665"/>
                  <wp:effectExtent l="0" t="0" r="0" b="0"/>
                  <wp:wrapNone/>
                  <wp:docPr id="2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C2A" w:rsidRPr="00AE5723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Cs/>
              </w:rPr>
              <w:t>３</w:t>
            </w:r>
            <w:r w:rsidR="003F5C2A"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12F6D3DB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DAF289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●●予備校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75EF0" w14:textId="77777777" w:rsidR="003F5C2A" w:rsidRDefault="003F5C2A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2100D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/>
                <w:iCs/>
              </w:rPr>
              <w:t>２５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４</w:t>
            </w:r>
            <w:r w:rsidR="0022366C">
              <w:rPr>
                <w:rFonts w:ascii="ＭＳ 明朝" w:hAnsi="ＭＳ 明朝" w:hint="eastAsia"/>
              </w:rPr>
              <w:t>月～</w:t>
            </w:r>
            <w:r w:rsidR="0022366C">
              <w:rPr>
                <w:rFonts w:ascii="ＭＳ 明朝" w:hAnsi="ＭＳ 明朝" w:hint="eastAsia"/>
                <w:i/>
                <w:iCs/>
              </w:rPr>
              <w:t>２６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３</w:t>
            </w:r>
            <w:r w:rsidR="0022366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CEAE06" w14:textId="214CA536" w:rsidR="003F5C2A" w:rsidRPr="00AE5723" w:rsidRDefault="0041336D">
            <w:pPr>
              <w:pStyle w:val="a3"/>
              <w:spacing w:before="136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  <w:noProof/>
              </w:rPr>
              <w:drawing>
                <wp:anchor distT="0" distB="0" distL="114300" distR="114300" simplePos="0" relativeHeight="251659776" behindDoc="0" locked="0" layoutInCell="1" allowOverlap="1" wp14:anchorId="63D44400" wp14:editId="7D5E2F61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24765</wp:posOffset>
                  </wp:positionV>
                  <wp:extent cx="280670" cy="240665"/>
                  <wp:effectExtent l="0" t="0" r="0" b="0"/>
                  <wp:wrapNone/>
                  <wp:docPr id="2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C2A" w:rsidRPr="00AE5723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Cs/>
              </w:rPr>
              <w:t>１</w:t>
            </w:r>
            <w:r w:rsidR="003F5C2A"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4EE8364C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318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2A2A77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▲▲大学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6ABC9A8" w14:textId="77777777" w:rsidR="003F5C2A" w:rsidRDefault="0022366C" w:rsidP="00CD2114">
            <w:pPr>
              <w:pStyle w:val="a3"/>
              <w:spacing w:before="136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法学部法律学科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64153C" w14:textId="77777777" w:rsidR="003F5C2A" w:rsidRPr="00CD2114" w:rsidRDefault="003F5C2A">
            <w:pPr>
              <w:pStyle w:val="a3"/>
              <w:spacing w:before="136"/>
              <w:rPr>
                <w:spacing w:val="0"/>
              </w:rPr>
            </w:pPr>
            <w:r w:rsidRPr="00CD2114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/>
                <w:iCs/>
              </w:rPr>
              <w:t>２６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４</w:t>
            </w:r>
            <w:r w:rsidR="0022366C">
              <w:rPr>
                <w:rFonts w:ascii="ＭＳ 明朝" w:hAnsi="ＭＳ 明朝" w:hint="eastAsia"/>
              </w:rPr>
              <w:t>月～</w:t>
            </w:r>
            <w:r w:rsidR="0022366C">
              <w:rPr>
                <w:rFonts w:ascii="ＭＳ 明朝" w:hAnsi="ＭＳ 明朝" w:hint="eastAsia"/>
                <w:i/>
                <w:iCs/>
              </w:rPr>
              <w:t>３０</w:t>
            </w:r>
            <w:r w:rsidR="0022366C">
              <w:rPr>
                <w:rFonts w:ascii="ＭＳ 明朝" w:hAnsi="ＭＳ 明朝" w:hint="eastAsia"/>
              </w:rPr>
              <w:t>年</w:t>
            </w:r>
            <w:r w:rsidR="0022366C">
              <w:rPr>
                <w:rFonts w:ascii="ＭＳ 明朝" w:hAnsi="ＭＳ 明朝" w:hint="eastAsia"/>
                <w:i/>
                <w:iCs/>
              </w:rPr>
              <w:t>３</w:t>
            </w:r>
            <w:r w:rsidR="0022366C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8F8B84" w14:textId="3FA15563" w:rsidR="003F5C2A" w:rsidRPr="00AE5723" w:rsidRDefault="0041336D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noProof/>
                <w:spacing w:val="0"/>
              </w:rPr>
              <w:drawing>
                <wp:anchor distT="0" distB="0" distL="114300" distR="114300" simplePos="0" relativeHeight="251658752" behindDoc="0" locked="0" layoutInCell="1" allowOverlap="1" wp14:anchorId="61419F4C" wp14:editId="4C9D0A4F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23495</wp:posOffset>
                  </wp:positionV>
                  <wp:extent cx="280670" cy="240665"/>
                  <wp:effectExtent l="0" t="0" r="0" b="0"/>
                  <wp:wrapNone/>
                  <wp:docPr id="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C2A" w:rsidRPr="00AE5723">
              <w:rPr>
                <w:rFonts w:cs="Century"/>
                <w:spacing w:val="0"/>
              </w:rPr>
              <w:t xml:space="preserve"> </w:t>
            </w:r>
            <w:r w:rsidR="0022366C">
              <w:rPr>
                <w:rFonts w:ascii="ＭＳ 明朝" w:hAnsi="ＭＳ 明朝" w:hint="eastAsia"/>
                <w:iCs/>
              </w:rPr>
              <w:t>４</w:t>
            </w:r>
            <w:r w:rsidR="003F5C2A" w:rsidRPr="00AE5723">
              <w:rPr>
                <w:rFonts w:ascii="ＭＳ 明朝" w:hAnsi="ＭＳ 明朝" w:hint="eastAsia"/>
              </w:rPr>
              <w:t>ヶ年卒・修・退</w:t>
            </w:r>
          </w:p>
        </w:tc>
      </w:tr>
      <w:tr w:rsidR="003F5C2A" w:rsidRPr="00A01F66" w14:paraId="39B1E1E2" w14:textId="77777777" w:rsidTr="007B5EE8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328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77D84D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Pr="00C5113E">
              <w:rPr>
                <w:rFonts w:ascii="ＭＳ 明朝" w:hAnsi="ＭＳ 明朝" w:hint="eastAsia"/>
                <w:spacing w:val="315"/>
                <w:fitText w:val="6940" w:id="-55412219"/>
              </w:rPr>
              <w:t>資格並びに試験関</w:t>
            </w:r>
            <w:r w:rsidRPr="00C5113E">
              <w:rPr>
                <w:rFonts w:ascii="ＭＳ 明朝" w:hAnsi="ＭＳ 明朝" w:hint="eastAsia"/>
                <w:spacing w:val="5"/>
                <w:fitText w:val="6940" w:id="-55412219"/>
              </w:rPr>
              <w:t>係</w:t>
            </w:r>
          </w:p>
        </w:tc>
      </w:tr>
      <w:tr w:rsidR="003F5C2A" w:rsidRPr="00A01F66" w14:paraId="611F5C34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3361C1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3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63A3454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10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6673C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E35824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118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933C5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C03EC7A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944E9">
              <w:rPr>
                <w:rFonts w:ascii="ＭＳ 明朝" w:hAnsi="ＭＳ 明朝" w:hint="eastAsia"/>
              </w:rPr>
              <w:t xml:space="preserve">種　　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3CAF9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9DEBDAD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類</w:t>
            </w:r>
          </w:p>
        </w:tc>
      </w:tr>
      <w:tr w:rsidR="003F5C2A" w:rsidRPr="00A01F66" w14:paraId="0865FBC6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21263D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C4A27E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A7552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939173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FA744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00C845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006E9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E5FE9F" w14:textId="77777777" w:rsidR="003F5C2A" w:rsidRDefault="003F5C2A">
            <w:pPr>
              <w:pStyle w:val="a3"/>
              <w:spacing w:before="136"/>
              <w:rPr>
                <w:spacing w:val="0"/>
              </w:rPr>
            </w:pPr>
          </w:p>
        </w:tc>
      </w:tr>
      <w:tr w:rsidR="006F037E" w:rsidRPr="00A01F66" w14:paraId="028CC320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2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7E85" w14:textId="77777777" w:rsidR="006F037E" w:rsidRDefault="006F037E" w:rsidP="006F037E">
            <w:pPr>
              <w:jc w:val="center"/>
              <w:rPr>
                <w:rFonts w:hint="eastAsia"/>
              </w:rPr>
            </w:pPr>
            <w:r w:rsidRPr="00E118A9">
              <w:rPr>
                <w:rFonts w:ascii="ＭＳ 明朝" w:hAnsi="ＭＳ 明朝" w:hint="eastAsia"/>
              </w:rPr>
              <w:t>年 月 日</w:t>
            </w:r>
          </w:p>
        </w:tc>
        <w:tc>
          <w:tcPr>
            <w:tcW w:w="5544" w:type="dxa"/>
            <w:gridSpan w:val="11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A98DE" w14:textId="77777777" w:rsidR="006F037E" w:rsidRDefault="006F037E" w:rsidP="006F037E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　　項</w:t>
            </w: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773B6" w14:textId="77777777" w:rsidR="006F037E" w:rsidRDefault="006F037E" w:rsidP="006F037E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令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庁</w:t>
            </w:r>
          </w:p>
        </w:tc>
        <w:tc>
          <w:tcPr>
            <w:tcW w:w="10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ED8A6" w14:textId="77777777" w:rsidR="006F037E" w:rsidRDefault="006F037E" w:rsidP="006F037E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採用種別</w:t>
            </w:r>
          </w:p>
        </w:tc>
        <w:tc>
          <w:tcPr>
            <w:tcW w:w="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2DA0F62" w14:textId="77777777" w:rsidR="006F037E" w:rsidRDefault="006F037E" w:rsidP="006F037E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社保</w:t>
            </w:r>
          </w:p>
        </w:tc>
      </w:tr>
      <w:tr w:rsidR="006F037E" w:rsidRPr="00A01F66" w14:paraId="6927A678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66A7" w14:textId="77777777" w:rsidR="006F037E" w:rsidRDefault="006F037E" w:rsidP="006F037E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H30.4.1</w:t>
            </w: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D0A8B" w14:textId="77777777" w:rsidR="006F037E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i/>
                <w:iCs/>
              </w:rPr>
              <w:t>■■株式会社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A738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FC836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本採用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7066E1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</w:p>
        </w:tc>
      </w:tr>
      <w:tr w:rsidR="006F037E" w:rsidRPr="00A01F66" w14:paraId="7E192EE3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369E" w14:textId="77777777" w:rsidR="006F037E" w:rsidRDefault="006F037E" w:rsidP="006F037E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i/>
                <w:iCs/>
              </w:rPr>
              <w:t>R</w:t>
            </w:r>
            <w:r>
              <w:rPr>
                <w:rFonts w:ascii="ＭＳ 明朝" w:hAnsi="ＭＳ 明朝"/>
                <w:i/>
                <w:iCs/>
              </w:rPr>
              <w:t>2</w:t>
            </w:r>
            <w:r>
              <w:rPr>
                <w:rFonts w:ascii="ＭＳ 明朝" w:hAnsi="ＭＳ 明朝" w:hint="eastAsia"/>
                <w:i/>
                <w:iCs/>
              </w:rPr>
              <w:t>.9.30</w:t>
            </w: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E09E4" w14:textId="77777777" w:rsidR="006F037E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i/>
                <w:iCs/>
              </w:rPr>
              <w:t>同社退社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E3609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BD8A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3443C8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983EE2D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28B580" w14:textId="77777777" w:rsidR="006F037E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i/>
                <w:iCs/>
              </w:rPr>
              <w:t>R</w:t>
            </w:r>
            <w:r>
              <w:rPr>
                <w:rFonts w:ascii="ＭＳ 明朝" w:hAnsi="ＭＳ 明朝"/>
                <w:i/>
                <w:iCs/>
              </w:rPr>
              <w:t>2</w:t>
            </w:r>
            <w:r>
              <w:rPr>
                <w:rFonts w:ascii="ＭＳ 明朝" w:hAnsi="ＭＳ 明朝" w:hint="eastAsia"/>
                <w:i/>
                <w:iCs/>
              </w:rPr>
              <w:t>.10.1</w:t>
            </w:r>
          </w:p>
          <w:p w14:paraId="5FC7ACDD" w14:textId="77777777" w:rsidR="006F037E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F916D" w14:textId="77777777" w:rsidR="006F037E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i/>
                <w:iCs/>
              </w:rPr>
              <w:t>在家庭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AAEBB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E153F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11FF81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965FD84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5506EC" w14:textId="77777777" w:rsidR="006F037E" w:rsidRPr="006F037E" w:rsidRDefault="006F037E" w:rsidP="006F037E">
            <w:pPr>
              <w:pStyle w:val="a3"/>
              <w:spacing w:before="75" w:line="180" w:lineRule="exact"/>
              <w:rPr>
                <w:rFonts w:ascii="ＭＳ 明朝" w:hAnsi="ＭＳ 明朝"/>
                <w:i/>
                <w:spacing w:val="0"/>
              </w:rPr>
            </w:pPr>
            <w:r w:rsidRPr="006F037E">
              <w:rPr>
                <w:rFonts w:ascii="ＭＳ 明朝" w:hAnsi="ＭＳ 明朝"/>
                <w:i/>
                <w:spacing w:val="0"/>
              </w:rPr>
              <w:t xml:space="preserve"> </w:t>
            </w:r>
            <w:r w:rsidRPr="006F037E">
              <w:rPr>
                <w:rFonts w:ascii="ＭＳ 明朝" w:hAnsi="ＭＳ 明朝" w:hint="eastAsia"/>
                <w:i/>
                <w:spacing w:val="0"/>
              </w:rPr>
              <w:t>R</w:t>
            </w:r>
            <w:r w:rsidR="00AF3B5D">
              <w:rPr>
                <w:rFonts w:ascii="ＭＳ 明朝" w:hAnsi="ＭＳ 明朝" w:hint="eastAsia"/>
                <w:i/>
                <w:spacing w:val="0"/>
              </w:rPr>
              <w:t>8</w:t>
            </w:r>
            <w:r w:rsidRPr="006F037E">
              <w:rPr>
                <w:rFonts w:ascii="ＭＳ 明朝" w:hAnsi="ＭＳ 明朝" w:hint="eastAsia"/>
                <w:i/>
                <w:spacing w:val="0"/>
              </w:rPr>
              <w:t>.3.31</w:t>
            </w: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745A7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8012B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19EDE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889918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615C6083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BB9BF3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AA1CE" w14:textId="500D36B8" w:rsidR="006F037E" w:rsidRPr="00AE5723" w:rsidRDefault="0041336D" w:rsidP="006F037E">
            <w:pPr>
              <w:pStyle w:val="a3"/>
              <w:spacing w:before="75" w:line="180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8904A5" wp14:editId="51E4C2AD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290830</wp:posOffset>
                      </wp:positionV>
                      <wp:extent cx="4933950" cy="1485900"/>
                      <wp:effectExtent l="0" t="0" r="0" b="0"/>
                      <wp:wrapNone/>
                      <wp:docPr id="198584534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94C2F" w14:textId="77777777" w:rsidR="006F037E" w:rsidRPr="000A4E8C" w:rsidRDefault="006F037E" w:rsidP="0022366C">
                                  <w:pP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</w:pPr>
                                  <w:r w:rsidRPr="000A4E8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【履歴書作成の注意点】</w:t>
                                  </w:r>
                                </w:p>
                                <w:p w14:paraId="151C8350" w14:textId="77777777" w:rsidR="006F037E" w:rsidRPr="000A4E8C" w:rsidRDefault="006F037E" w:rsidP="0022366C">
                                  <w:pP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</w:pPr>
                                </w:p>
                                <w:p w14:paraId="01E65E8C" w14:textId="77777777" w:rsidR="006F037E" w:rsidRPr="000A4E8C" w:rsidRDefault="006F037E" w:rsidP="0022366C">
                                  <w:pP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</w:pPr>
                                  <w:r w:rsidRPr="000A4E8C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・小学校入学から採用日に至るまでの全ての経歴について、１日も空けることなく記入をしてください。</w:t>
                                  </w:r>
                                </w:p>
                                <w:p w14:paraId="7DC5C319" w14:textId="77777777" w:rsidR="006F037E" w:rsidRPr="000A4E8C" w:rsidRDefault="006F037E" w:rsidP="0022366C">
                                  <w:pP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</w:pPr>
                                  <w:r w:rsidRPr="000A4E8C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・学歴、職歴等は、採用日の前日までの経歴を記入してください。</w:t>
                                  </w:r>
                                </w:p>
                                <w:p w14:paraId="26DA96AA" w14:textId="77777777" w:rsidR="006F037E" w:rsidRPr="000A4E8C" w:rsidRDefault="006F037E" w:rsidP="0022366C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0A4E8C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・職歴がない期間は、「在家庭」としてください。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904A5" id="Text Box 28" o:spid="_x0000_s1028" type="#_x0000_t202" style="position:absolute;left:0;text-align:left;margin-left:-44.9pt;margin-top:22.9pt;width:388.5pt;height:1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">
                      <v:textbox inset="5.85pt,.7pt,5.85pt,.7pt">
                        <w:txbxContent>
                          <w:p w14:paraId="54E94C2F" w14:textId="77777777" w:rsidR="006F037E" w:rsidRPr="000A4E8C" w:rsidRDefault="006F037E" w:rsidP="0022366C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 w:rsidRPr="000A4E8C">
                              <w:rPr>
                                <w:rFonts w:hint="eastAsia"/>
                                <w:b/>
                                <w:sz w:val="24"/>
                              </w:rPr>
                              <w:t>【履歴書作成の注意点】</w:t>
                            </w:r>
                          </w:p>
                          <w:p w14:paraId="151C8350" w14:textId="77777777" w:rsidR="006F037E" w:rsidRPr="000A4E8C" w:rsidRDefault="006F037E" w:rsidP="0022366C">
                            <w:pPr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</w:p>
                          <w:p w14:paraId="01E65E8C" w14:textId="77777777" w:rsidR="006F037E" w:rsidRPr="000A4E8C" w:rsidRDefault="006F037E" w:rsidP="0022366C">
                            <w:pPr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 w:rsidRPr="000A4E8C">
                              <w:rPr>
                                <w:rFonts w:hint="eastAsia"/>
                                <w:b/>
                                <w:sz w:val="22"/>
                              </w:rPr>
                              <w:t>・小学校入学から採用日に至るまでの全ての経歴について、１日も空けることなく記入をしてください。</w:t>
                            </w:r>
                          </w:p>
                          <w:p w14:paraId="7DC5C319" w14:textId="77777777" w:rsidR="006F037E" w:rsidRPr="000A4E8C" w:rsidRDefault="006F037E" w:rsidP="0022366C">
                            <w:pPr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 w:rsidRPr="000A4E8C">
                              <w:rPr>
                                <w:rFonts w:hint="eastAsia"/>
                                <w:b/>
                                <w:sz w:val="22"/>
                              </w:rPr>
                              <w:t>・学歴、職歴等は、採用日の前日までの経歴を記入してください。</w:t>
                            </w:r>
                          </w:p>
                          <w:p w14:paraId="26DA96AA" w14:textId="77777777" w:rsidR="006F037E" w:rsidRPr="000A4E8C" w:rsidRDefault="006F037E" w:rsidP="0022366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0A4E8C">
                              <w:rPr>
                                <w:rFonts w:hint="eastAsia"/>
                                <w:b/>
                                <w:sz w:val="22"/>
                              </w:rPr>
                              <w:t>・職歴がない期間は、「在家庭」としてください。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E1E3A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A47FF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08F2EE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A8F4157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EF6971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CE474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4E5CC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08AAB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C48781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77D5A72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CAB2DF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CF00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1F0CC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FA649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6B392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C3D186B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03C539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1CE48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3914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9F53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B1FCD4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02776183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EC50B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3A20B8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617FE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D373B8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0B2AD7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4C9BC4F5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E4852E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5FE18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1BB07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0F35C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B4AE9E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67F25FF2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DFBCFB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191B8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23F3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FEE87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3E954C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1299B491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57B0D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8E1FB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22FE7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482F7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41139A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51DB313D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B0EC4E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626B4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7B457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E2546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E8ED10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20696F2F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FCD45D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4" w:type="dxa"/>
            <w:gridSpan w:val="11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E6BE081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B90A434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6F85BF3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EC32E6" w14:textId="77777777" w:rsidR="006F037E" w:rsidRPr="00AE5723" w:rsidRDefault="006F037E" w:rsidP="006F037E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</w:tbl>
    <w:p w14:paraId="07DB1872" w14:textId="77777777" w:rsidR="003F5C2A" w:rsidRDefault="003F5C2A">
      <w:pPr>
        <w:pStyle w:val="a3"/>
        <w:spacing w:line="75" w:lineRule="exact"/>
        <w:rPr>
          <w:spacing w:val="0"/>
        </w:rPr>
      </w:pPr>
    </w:p>
    <w:p w14:paraId="7B4593FE" w14:textId="77777777" w:rsidR="007B5EE8" w:rsidRDefault="007B5EE8">
      <w:pPr>
        <w:pStyle w:val="a3"/>
        <w:spacing w:line="180" w:lineRule="exact"/>
        <w:rPr>
          <w:rFonts w:ascii="ＭＳ 明朝" w:hAnsi="ＭＳ 明朝" w:hint="eastAsia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</w:t>
      </w:r>
    </w:p>
    <w:p w14:paraId="374B7B86" w14:textId="77777777" w:rsidR="003F5C2A" w:rsidRDefault="007B5EE8">
      <w:pPr>
        <w:pStyle w:val="a3"/>
        <w:spacing w:line="180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※</w:t>
      </w:r>
      <w:r w:rsidR="003F5C2A">
        <w:rPr>
          <w:rFonts w:ascii="ＭＳ 明朝" w:hAnsi="ＭＳ 明朝" w:hint="eastAsia"/>
          <w:spacing w:val="0"/>
          <w:sz w:val="18"/>
          <w:szCs w:val="18"/>
        </w:rPr>
        <w:t>履歴事項については、人事異動通知書等の記載に基づき正確に記入すること。</w:t>
      </w:r>
    </w:p>
    <w:p w14:paraId="65CE8E15" w14:textId="77777777" w:rsidR="003F5C2A" w:rsidRDefault="003F5C2A">
      <w:pPr>
        <w:pStyle w:val="a3"/>
        <w:spacing w:line="180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採用種別については本採用、臨時採用の別について、社保については社会保険加入の有無について記入すること。</w:t>
      </w:r>
    </w:p>
    <w:p w14:paraId="402DA3A1" w14:textId="77777777" w:rsidR="00AE5723" w:rsidRDefault="00AE5723">
      <w:pPr>
        <w:pStyle w:val="a3"/>
        <w:rPr>
          <w:spacing w:val="0"/>
        </w:rPr>
      </w:pPr>
      <w:r>
        <w:rPr>
          <w:spacing w:val="0"/>
        </w:rPr>
        <w:br w:type="page"/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0"/>
        <w:gridCol w:w="5542"/>
        <w:gridCol w:w="1060"/>
        <w:gridCol w:w="1060"/>
        <w:gridCol w:w="636"/>
      </w:tblGrid>
      <w:tr w:rsidR="006F037E" w:rsidRPr="00A01F66" w14:paraId="0D630297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3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EB35D3" w14:textId="77777777" w:rsidR="006F037E" w:rsidRDefault="006F037E" w:rsidP="007F5C90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lastRenderedPageBreak/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  <w:p w14:paraId="277CAD6E" w14:textId="77777777" w:rsidR="006F037E" w:rsidRDefault="006F037E" w:rsidP="00AE5723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55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61D44" w14:textId="77777777" w:rsidR="006F037E" w:rsidRDefault="006F037E" w:rsidP="006F037E">
            <w:pPr>
              <w:pStyle w:val="a3"/>
              <w:spacing w:before="13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　　　　　　　　　　項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D9E68" w14:textId="77777777" w:rsidR="006F037E" w:rsidRDefault="006F037E" w:rsidP="00AE5723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令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庁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2DA6A" w14:textId="77777777" w:rsidR="006F037E" w:rsidRDefault="006F037E" w:rsidP="00AE5723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採用種別</w:t>
            </w:r>
          </w:p>
        </w:tc>
        <w:tc>
          <w:tcPr>
            <w:tcW w:w="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F61FE3C" w14:textId="77777777" w:rsidR="006F037E" w:rsidRDefault="006F037E" w:rsidP="00AE5723">
            <w:pPr>
              <w:pStyle w:val="a3"/>
              <w:spacing w:before="13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社保</w:t>
            </w:r>
          </w:p>
        </w:tc>
      </w:tr>
      <w:tr w:rsidR="006F037E" w:rsidRPr="00A01F66" w14:paraId="3C072525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67169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9D65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00E9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C619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77BFD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F5DD59A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28E37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B431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8C05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E6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031C3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4B003B8D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D83F3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D619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5C47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DA35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90830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0C48EED5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F9620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3275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8612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3483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66514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08499AB8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FF134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389F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FEC1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2279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A6C7B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9B35C36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C13E6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348F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3D066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EC5A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E06C9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533F94D3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E55EA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D211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BECF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F7A2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5D242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27ECC957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3D3B2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2C1C6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09FC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E366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1A3EE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0911D3DB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F4CDC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6DD2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DF74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54DA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60726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C0616C5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F9246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5F42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3941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752B2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05F14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2594B16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A4659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9825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AC19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274B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951BD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11AF9201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A2783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B8FB6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4DA8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0941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ECEF9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0A1D3B4F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0E6D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47B9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6B74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32EE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BB78F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FE3FB1D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78FE6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53BF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A5E8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A2FA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73BB4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6E1ABDA5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25787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AC9C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C277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20AD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D5E76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68B7C8F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EA466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A85D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DBFC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32F5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BC656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1CFA654B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3646C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5148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27F8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22B4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529A6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5871F23B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0CBC1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8DA5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DB5A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E33A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80C77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9DCF370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66A9E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024E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3CD8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00B8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D649E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A079A7A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73DA3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84C1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C315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D199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AC7B6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8FDF516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BE15A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1B7F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BEBE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4EC7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D0168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186EEFCE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B0537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FBE0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AB1D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4888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A56DB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4AD4E970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F2820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726E3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A94E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E93B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E4D53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58AB9CE7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0C3F9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0256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88876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7E3B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E8D7C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5137933B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AF240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71AA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581C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FBF3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76EB8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4964966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1826C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5AE0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1889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232C4E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677F9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58937862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8AB8D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170B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DCBD6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A2C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7EF54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1BB0C957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7E232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7DAB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FBF1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25F7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D56C8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3FEA20F2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28C9B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FA41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7A13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062C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E9E45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2F73AEC3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EAC1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C054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46836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EC88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FF552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19758C5F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043BA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70E36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01A84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613B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7F448C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5F56994B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96E65D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04D0F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91908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226EB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CBC522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4E4F054C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43BA7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580D5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C532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EEF0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350D60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761CD764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8B244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A9DD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52A5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686D9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602FF7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  <w:tr w:rsidR="006F037E" w:rsidRPr="00A01F66" w14:paraId="0DFCA159" w14:textId="77777777" w:rsidTr="006F03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800E2A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AAC3E66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CE27A1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7719BB1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6EB403" w14:textId="77777777" w:rsidR="006F037E" w:rsidRPr="00AE5723" w:rsidRDefault="006F037E" w:rsidP="00AE5723">
            <w:pPr>
              <w:pStyle w:val="a3"/>
              <w:spacing w:before="75" w:line="180" w:lineRule="exact"/>
              <w:rPr>
                <w:spacing w:val="0"/>
              </w:rPr>
            </w:pPr>
          </w:p>
        </w:tc>
      </w:tr>
    </w:tbl>
    <w:p w14:paraId="2FC68709" w14:textId="77777777" w:rsidR="003F5C2A" w:rsidRDefault="003F5C2A">
      <w:pPr>
        <w:pStyle w:val="a3"/>
        <w:rPr>
          <w:rFonts w:hint="eastAsia"/>
          <w:spacing w:val="0"/>
        </w:rPr>
      </w:pPr>
    </w:p>
    <w:p w14:paraId="6E37247B" w14:textId="77777777" w:rsidR="00AE5723" w:rsidRDefault="00AE5723" w:rsidP="00AE5723">
      <w:pPr>
        <w:pStyle w:val="a3"/>
        <w:spacing w:line="180" w:lineRule="exact"/>
        <w:rPr>
          <w:rFonts w:ascii="ＭＳ 明朝" w:hAnsi="ＭＳ 明朝" w:hint="eastAsia"/>
          <w:spacing w:val="0"/>
          <w:sz w:val="18"/>
          <w:szCs w:val="18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  <w:sz w:val="18"/>
          <w:szCs w:val="18"/>
        </w:rPr>
        <w:t>※履歴事項については、人事異動通知書等の記載に基づき正確に記入すること。</w:t>
      </w:r>
    </w:p>
    <w:p w14:paraId="547F7612" w14:textId="77777777" w:rsidR="00AE5723" w:rsidRPr="00AE5723" w:rsidRDefault="00AE5723" w:rsidP="00AE5723">
      <w:pPr>
        <w:pStyle w:val="a3"/>
        <w:spacing w:line="180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採用種別については本採用、臨時採用の別について、社保については社会保険加入の有無について記入すること。</w:t>
      </w:r>
    </w:p>
    <w:sectPr w:rsidR="00AE5723" w:rsidRPr="00AE5723" w:rsidSect="003F5C2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D7C1" w14:textId="77777777" w:rsidR="00342B93" w:rsidRDefault="00342B93" w:rsidP="005B205E">
      <w:r>
        <w:separator/>
      </w:r>
    </w:p>
  </w:endnote>
  <w:endnote w:type="continuationSeparator" w:id="0">
    <w:p w14:paraId="19065786" w14:textId="77777777" w:rsidR="00342B93" w:rsidRDefault="00342B93" w:rsidP="005B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CE1C" w14:textId="77777777" w:rsidR="00342B93" w:rsidRDefault="00342B93" w:rsidP="005B205E">
      <w:r>
        <w:separator/>
      </w:r>
    </w:p>
  </w:footnote>
  <w:footnote w:type="continuationSeparator" w:id="0">
    <w:p w14:paraId="27CED731" w14:textId="77777777" w:rsidR="00342B93" w:rsidRDefault="00342B93" w:rsidP="005B2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2A"/>
    <w:rsid w:val="0004650F"/>
    <w:rsid w:val="0006146D"/>
    <w:rsid w:val="000A4192"/>
    <w:rsid w:val="000B45FD"/>
    <w:rsid w:val="000C3BD2"/>
    <w:rsid w:val="00115080"/>
    <w:rsid w:val="001B3418"/>
    <w:rsid w:val="001F2DA9"/>
    <w:rsid w:val="0022366C"/>
    <w:rsid w:val="002A1C56"/>
    <w:rsid w:val="002D6F85"/>
    <w:rsid w:val="00342B93"/>
    <w:rsid w:val="00384EBA"/>
    <w:rsid w:val="003F5C2A"/>
    <w:rsid w:val="0041336D"/>
    <w:rsid w:val="0045788F"/>
    <w:rsid w:val="004A018E"/>
    <w:rsid w:val="00541323"/>
    <w:rsid w:val="005B205E"/>
    <w:rsid w:val="006F037E"/>
    <w:rsid w:val="00765026"/>
    <w:rsid w:val="00796A01"/>
    <w:rsid w:val="007B5EE8"/>
    <w:rsid w:val="007F5C90"/>
    <w:rsid w:val="008B40E4"/>
    <w:rsid w:val="008B4E02"/>
    <w:rsid w:val="0092097F"/>
    <w:rsid w:val="00953A4C"/>
    <w:rsid w:val="009A3F16"/>
    <w:rsid w:val="00A01F66"/>
    <w:rsid w:val="00A41430"/>
    <w:rsid w:val="00A944E9"/>
    <w:rsid w:val="00AE5723"/>
    <w:rsid w:val="00AF3B5D"/>
    <w:rsid w:val="00B26109"/>
    <w:rsid w:val="00BE3F93"/>
    <w:rsid w:val="00C02FD5"/>
    <w:rsid w:val="00C3470A"/>
    <w:rsid w:val="00C5113E"/>
    <w:rsid w:val="00C60782"/>
    <w:rsid w:val="00C6260F"/>
    <w:rsid w:val="00CD2114"/>
    <w:rsid w:val="00DA4B09"/>
    <w:rsid w:val="00DB03A8"/>
    <w:rsid w:val="00DD3096"/>
    <w:rsid w:val="00DF0533"/>
    <w:rsid w:val="00E2464A"/>
    <w:rsid w:val="00E60762"/>
    <w:rsid w:val="00E701EE"/>
    <w:rsid w:val="00ED5D9E"/>
    <w:rsid w:val="00F7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512AB"/>
  <w15:chartTrackingRefBased/>
  <w15:docId w15:val="{FAAD1F02-F9D7-4DAE-BCC5-8B116825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B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05E"/>
  </w:style>
  <w:style w:type="paragraph" w:styleId="a6">
    <w:name w:val="footer"/>
    <w:basedOn w:val="a"/>
    <w:link w:val="a7"/>
    <w:uiPriority w:val="99"/>
    <w:unhideWhenUsed/>
    <w:rsid w:val="005B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05E"/>
  </w:style>
  <w:style w:type="paragraph" w:styleId="a8">
    <w:name w:val="Balloon Text"/>
    <w:basedOn w:val="a"/>
    <w:link w:val="a9"/>
    <w:uiPriority w:val="99"/>
    <w:semiHidden/>
    <w:unhideWhenUsed/>
    <w:rsid w:val="00384E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4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D4FC9-A88A-4259-9171-E3F5CC71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戸谷 槙斗（歴史と民俗の博物館）</cp:lastModifiedBy>
  <cp:revision>2</cp:revision>
  <cp:lastPrinted>2024-01-15T11:22:00Z</cp:lastPrinted>
  <dcterms:created xsi:type="dcterms:W3CDTF">2026-02-16T05:37:00Z</dcterms:created>
  <dcterms:modified xsi:type="dcterms:W3CDTF">2026-02-16T05:37:00Z</dcterms:modified>
</cp:coreProperties>
</file>